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84C6" w14:textId="77777777" w:rsidR="00A449E6" w:rsidRPr="00A72F88" w:rsidRDefault="003A3EEB">
      <w:pPr>
        <w:pStyle w:val="a4"/>
        <w:rPr>
          <w:rFonts w:ascii="ＭＳ Ｐゴシック" w:eastAsia="ＭＳ Ｐゴシック" w:hAnsi="ＭＳ Ｐゴシック" w:cs="Meiryo UI"/>
          <w:color w:val="28603A" w:themeColor="accent4" w:themeShade="80"/>
          <w:sz w:val="28"/>
          <w:szCs w:val="28"/>
        </w:rPr>
      </w:pPr>
      <w:r w:rsidRPr="00A72F88">
        <w:rPr>
          <w:rFonts w:ascii="ＭＳ Ｐゴシック" w:eastAsia="ＭＳ Ｐゴシック" w:hAnsi="ＭＳ Ｐゴシック" w:cs="Meiryo UI" w:hint="eastAsia"/>
          <w:color w:val="28603A" w:themeColor="accent4" w:themeShade="80"/>
          <w:sz w:val="28"/>
          <w:szCs w:val="28"/>
        </w:rPr>
        <w:t>JANICエントリーシート</w:t>
      </w:r>
    </w:p>
    <w:p w14:paraId="7D0F793E" w14:textId="302ED31C" w:rsidR="00A449E6" w:rsidRPr="003A6B9F" w:rsidRDefault="003A3EEB" w:rsidP="003A3EEB">
      <w:pPr>
        <w:pStyle w:val="a6"/>
        <w:spacing w:after="120"/>
        <w:jc w:val="right"/>
        <w:rPr>
          <w:rFonts w:ascii="ＭＳ Ｐゴシック" w:eastAsia="ＭＳ Ｐゴシック" w:hAnsi="ＭＳ Ｐゴシック" w:cs="Meiryo UI"/>
          <w:b w:val="0"/>
          <w:sz w:val="20"/>
        </w:rPr>
      </w:pPr>
      <w:r w:rsidRPr="003A6B9F">
        <w:rPr>
          <w:rFonts w:ascii="ＭＳ Ｐゴシック" w:eastAsia="ＭＳ Ｐゴシック" w:hAnsi="ＭＳ Ｐゴシック" w:cs="Meiryo UI" w:hint="eastAsia"/>
          <w:b w:val="0"/>
          <w:sz w:val="20"/>
        </w:rPr>
        <w:t>記入日：</w:t>
      </w:r>
      <w:r w:rsidR="00216A82">
        <w:rPr>
          <w:rFonts w:ascii="ＭＳ Ｐゴシック" w:eastAsia="ＭＳ Ｐゴシック" w:hAnsi="ＭＳ Ｐゴシック" w:cs="Meiryo UI" w:hint="eastAsia"/>
          <w:b w:val="0"/>
          <w:sz w:val="20"/>
        </w:rPr>
        <w:t xml:space="preserve">　</w:t>
      </w:r>
      <w:r w:rsidR="00DE1329">
        <w:rPr>
          <w:rFonts w:ascii="ＭＳ Ｐゴシック" w:eastAsia="ＭＳ Ｐゴシック" w:hAnsi="ＭＳ Ｐゴシック" w:cs="Meiryo UI"/>
          <w:b w:val="0"/>
          <w:sz w:val="20"/>
        </w:rPr>
        <w:t>2024</w:t>
      </w:r>
      <w:bookmarkStart w:id="0" w:name="_GoBack"/>
      <w:bookmarkEnd w:id="0"/>
      <w:r w:rsidRPr="003A6B9F">
        <w:rPr>
          <w:rFonts w:ascii="ＭＳ Ｐゴシック" w:eastAsia="ＭＳ Ｐゴシック" w:hAnsi="ＭＳ Ｐゴシック" w:cs="Meiryo UI" w:hint="eastAsia"/>
          <w:b w:val="0"/>
          <w:sz w:val="20"/>
        </w:rPr>
        <w:t>年</w:t>
      </w:r>
      <w:r w:rsidR="003A6B9F">
        <w:rPr>
          <w:rFonts w:ascii="ＭＳ Ｐゴシック" w:eastAsia="ＭＳ Ｐゴシック" w:hAnsi="ＭＳ Ｐゴシック" w:cs="Meiryo UI" w:hint="eastAsia"/>
          <w:b w:val="0"/>
          <w:sz w:val="20"/>
        </w:rPr>
        <w:t>●</w:t>
      </w:r>
      <w:r w:rsidRPr="003A6B9F">
        <w:rPr>
          <w:rFonts w:ascii="ＭＳ Ｐゴシック" w:eastAsia="ＭＳ Ｐゴシック" w:hAnsi="ＭＳ Ｐゴシック" w:cs="Meiryo UI" w:hint="eastAsia"/>
          <w:b w:val="0"/>
          <w:sz w:val="20"/>
        </w:rPr>
        <w:t>月</w:t>
      </w:r>
      <w:r w:rsidR="003A6B9F">
        <w:rPr>
          <w:rFonts w:ascii="ＭＳ Ｐゴシック" w:eastAsia="ＭＳ Ｐゴシック" w:hAnsi="ＭＳ Ｐゴシック" w:cs="Meiryo UI" w:hint="eastAsia"/>
          <w:b w:val="0"/>
          <w:sz w:val="20"/>
        </w:rPr>
        <w:t>●</w:t>
      </w:r>
      <w:r w:rsidRPr="003A6B9F">
        <w:rPr>
          <w:rFonts w:ascii="ＭＳ Ｐゴシック" w:eastAsia="ＭＳ Ｐゴシック" w:hAnsi="ＭＳ Ｐゴシック" w:cs="Meiryo UI" w:hint="eastAsia"/>
          <w:b w:val="0"/>
          <w:sz w:val="20"/>
        </w:rPr>
        <w:t>日</w:t>
      </w:r>
    </w:p>
    <w:p w14:paraId="55AB2D24" w14:textId="77777777" w:rsidR="00730BFD" w:rsidRPr="00A72F88" w:rsidRDefault="00730BFD" w:rsidP="00730BFD">
      <w:pPr>
        <w:rPr>
          <w:rFonts w:ascii="ＭＳ Ｐゴシック" w:eastAsia="ＭＳ Ｐゴシック" w:hAnsi="ＭＳ Ｐゴシック"/>
        </w:rPr>
      </w:pPr>
    </w:p>
    <w:tbl>
      <w:tblPr>
        <w:tblStyle w:val="-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94"/>
        <w:gridCol w:w="967"/>
        <w:gridCol w:w="4013"/>
      </w:tblGrid>
      <w:tr w:rsidR="00730BFD" w:rsidRPr="00A72F88" w14:paraId="0D417E04" w14:textId="77777777" w:rsidTr="0073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464" w14:textId="77777777" w:rsidR="00730BFD" w:rsidRPr="00A72F88" w:rsidRDefault="00730BFD" w:rsidP="00A72F88">
            <w:pPr>
              <w:jc w:val="center"/>
              <w:rPr>
                <w:rFonts w:ascii="ＭＳ Ｐゴシック" w:eastAsia="ＭＳ Ｐゴシック" w:hAnsi="ＭＳ Ｐゴシック" w:cs="Meiryo UI"/>
                <w:b w:val="0"/>
                <w:color w:val="auto"/>
                <w:sz w:val="18"/>
                <w:szCs w:val="18"/>
              </w:rPr>
            </w:pPr>
            <w:r w:rsidRPr="00A72F88">
              <w:rPr>
                <w:rFonts w:ascii="ＭＳ Ｐゴシック" w:eastAsia="ＭＳ Ｐゴシック" w:hAnsi="ＭＳ Ｐゴシック" w:cs="Meiryo UI" w:hint="eastAsia"/>
                <w:b w:val="0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2E6" w14:textId="77777777" w:rsidR="00730BFD" w:rsidRPr="00A72F88" w:rsidRDefault="00730BFD" w:rsidP="00730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1D6" w14:textId="77777777" w:rsidR="00730BFD" w:rsidRPr="00A72F88" w:rsidRDefault="00730BFD" w:rsidP="00A72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A72F88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E</w:t>
            </w:r>
            <w:r w:rsidRPr="00A72F88">
              <w:rPr>
                <w:rFonts w:ascii="ＭＳ Ｐゴシック" w:eastAsia="ＭＳ Ｐゴシック" w:hAnsi="ＭＳ Ｐゴシック" w:cs="Meiryo UI"/>
                <w:b w:val="0"/>
                <w:color w:val="auto"/>
              </w:rPr>
              <w:t>mail</w:t>
            </w:r>
          </w:p>
          <w:p w14:paraId="5382D83E" w14:textId="77777777" w:rsidR="00730BFD" w:rsidRPr="00A72F88" w:rsidRDefault="00730BFD" w:rsidP="00A72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A72F88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アドレス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92C5" w14:textId="77777777" w:rsidR="00730BFD" w:rsidRPr="00A72F88" w:rsidRDefault="00730BFD" w:rsidP="00730B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</w:p>
        </w:tc>
      </w:tr>
      <w:tr w:rsidR="00730BFD" w:rsidRPr="00A72F88" w14:paraId="7EDCC9B4" w14:textId="77777777" w:rsidTr="00730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</w:tcPr>
          <w:p w14:paraId="248C08E4" w14:textId="77777777" w:rsidR="00730BFD" w:rsidRPr="00A72F88" w:rsidRDefault="00730BFD" w:rsidP="00A72F88">
            <w:pPr>
              <w:jc w:val="center"/>
              <w:rPr>
                <w:rFonts w:ascii="ＭＳ Ｐゴシック" w:eastAsia="ＭＳ Ｐゴシック" w:hAnsi="ＭＳ Ｐゴシック" w:cs="Meiryo UI"/>
                <w:b w:val="0"/>
                <w:color w:val="auto"/>
              </w:rPr>
            </w:pPr>
            <w:r w:rsidRPr="00A72F88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氏名</w:t>
            </w:r>
          </w:p>
        </w:tc>
        <w:tc>
          <w:tcPr>
            <w:tcW w:w="3994" w:type="dxa"/>
            <w:tcBorders>
              <w:top w:val="single" w:sz="4" w:space="0" w:color="auto"/>
            </w:tcBorders>
          </w:tcPr>
          <w:p w14:paraId="2B3DD777" w14:textId="77777777" w:rsidR="00730BFD" w:rsidRPr="00A72F88" w:rsidRDefault="00730BFD" w:rsidP="0073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</w:tcBorders>
          </w:tcPr>
          <w:p w14:paraId="7E7FB263" w14:textId="77777777" w:rsidR="00730BFD" w:rsidRPr="00A72F88" w:rsidRDefault="00730BFD" w:rsidP="0073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</w:tcBorders>
          </w:tcPr>
          <w:p w14:paraId="03EB8F15" w14:textId="77777777" w:rsidR="00730BFD" w:rsidRPr="00A72F88" w:rsidRDefault="00730BFD" w:rsidP="0073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color w:val="auto"/>
              </w:rPr>
            </w:pPr>
          </w:p>
        </w:tc>
      </w:tr>
    </w:tbl>
    <w:p w14:paraId="7732FD9E" w14:textId="77777777" w:rsidR="00730BFD" w:rsidRDefault="00730BFD" w:rsidP="00730BFD">
      <w:pPr>
        <w:rPr>
          <w:rFonts w:ascii="ＭＳ Ｐゴシック" w:eastAsia="ＭＳ Ｐゴシック" w:hAnsi="ＭＳ Ｐゴシック"/>
        </w:rPr>
      </w:pPr>
    </w:p>
    <w:p w14:paraId="7A3880B8" w14:textId="77777777" w:rsidR="00F73F65" w:rsidRPr="00A72F88" w:rsidRDefault="00730BFD" w:rsidP="00F73F65">
      <w:pPr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 w:hint="eastAsia"/>
          <w:b/>
          <w:sz w:val="20"/>
        </w:rPr>
        <w:t>◆勤務条件</w:t>
      </w:r>
      <w:r w:rsidR="00F73F65">
        <w:rPr>
          <w:rFonts w:ascii="ＭＳ Ｐゴシック" w:eastAsia="ＭＳ Ｐゴシック" w:hAnsi="ＭＳ Ｐゴシック" w:cs="Meiryo UI" w:hint="eastAsia"/>
          <w:b/>
          <w:sz w:val="20"/>
        </w:rPr>
        <w:t xml:space="preserve">　　</w:t>
      </w:r>
    </w:p>
    <w:p w14:paraId="64AF0974" w14:textId="77777777" w:rsidR="00730BFD" w:rsidRPr="00A72F88" w:rsidRDefault="00C841EC" w:rsidP="00730BFD">
      <w:pPr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3DC69D" wp14:editId="77F94894">
                <wp:simplePos x="0" y="0"/>
                <wp:positionH relativeFrom="margin">
                  <wp:posOffset>3310890</wp:posOffset>
                </wp:positionH>
                <wp:positionV relativeFrom="paragraph">
                  <wp:posOffset>254635</wp:posOffset>
                </wp:positionV>
                <wp:extent cx="3003550" cy="906780"/>
                <wp:effectExtent l="0" t="0" r="2540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4411" w14:textId="43A74B5B" w:rsidR="00C841EC" w:rsidRDefault="00A72F88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□フルタイム</w:t>
                            </w:r>
                            <w:r w:rsidR="00C841EC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　</w:t>
                            </w:r>
                          </w:p>
                          <w:p w14:paraId="0402B53C" w14:textId="6D170495" w:rsidR="00E86877" w:rsidRDefault="00E86877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パートタイム</w:t>
                            </w:r>
                          </w:p>
                          <w:p w14:paraId="2717B766" w14:textId="2E451DA1" w:rsidR="00E86877" w:rsidRPr="00C841EC" w:rsidRDefault="00E86877" w:rsidP="00A72F88">
                            <w:pP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その他</w:t>
                            </w:r>
                            <w:r w:rsidR="00DE1329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　〔　　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C6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0.7pt;margin-top:20.05pt;width:236.5pt;height:7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" strokeweight=".5pt">
                <v:textbox>
                  <w:txbxContent>
                    <w:p w14:paraId="5F0F4411" w14:textId="43A74B5B" w:rsidR="00C841EC" w:rsidRDefault="00A72F88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□フルタイム</w:t>
                      </w:r>
                      <w:r w:rsidR="00C841EC"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　</w:t>
                      </w:r>
                    </w:p>
                    <w:p w14:paraId="0402B53C" w14:textId="6D170495" w:rsidR="00E86877" w:rsidRDefault="00E86877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パートタイム</w:t>
                      </w:r>
                    </w:p>
                    <w:p w14:paraId="2717B766" w14:textId="2E451DA1" w:rsidR="00E86877" w:rsidRPr="00C841EC" w:rsidRDefault="00E86877" w:rsidP="00A72F88">
                      <w:pPr>
                        <w:rPr>
                          <w:rFonts w:ascii="ＭＳ Ｐゴシック" w:eastAsia="ＭＳ Ｐゴシック" w:hAnsi="ＭＳ Ｐゴシック" w:cs="Meiryo UI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その他</w:t>
                      </w:r>
                      <w:r w:rsidR="00DE1329"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　〔　　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F65"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243E9" wp14:editId="21D41C16">
                <wp:simplePos x="0" y="0"/>
                <wp:positionH relativeFrom="margin">
                  <wp:posOffset>-3810</wp:posOffset>
                </wp:positionH>
                <wp:positionV relativeFrom="paragraph">
                  <wp:posOffset>231775</wp:posOffset>
                </wp:positionV>
                <wp:extent cx="3003550" cy="922020"/>
                <wp:effectExtent l="0" t="0" r="2540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027B" w14:textId="3D04047E" w:rsidR="002F3233" w:rsidRDefault="00E525A5" w:rsidP="00C841EC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 w:rsidR="003E574F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マネージャー</w:t>
                            </w:r>
                            <w:r w:rsidR="00DE1329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候補</w:t>
                            </w:r>
                          </w:p>
                          <w:p w14:paraId="354E237E" w14:textId="2141F87D" w:rsidR="00C841EC" w:rsidRDefault="00DE1329" w:rsidP="00C841EC">
                            <w:pP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コーディネーター</w:t>
                            </w:r>
                          </w:p>
                          <w:p w14:paraId="11B46774" w14:textId="77777777" w:rsidR="00C841EC" w:rsidRDefault="00C841EC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  <w:p w14:paraId="50F175FA" w14:textId="77777777" w:rsidR="00C841EC" w:rsidRPr="00A72F88" w:rsidRDefault="00C841EC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43E9" id="_x0000_s1027" type="#_x0000_t202" style="position:absolute;margin-left:-.3pt;margin-top:18.25pt;width:236.5pt;height:7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" strokeweight=".5pt">
                <v:textbox>
                  <w:txbxContent>
                    <w:p w14:paraId="5F4A027B" w14:textId="3D04047E" w:rsidR="002F3233" w:rsidRDefault="00E525A5" w:rsidP="00C841EC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 w:rsidR="003E574F">
                        <w:rPr>
                          <w:rFonts w:ascii="ＭＳ Ｐゴシック" w:eastAsia="ＭＳ Ｐゴシック" w:hAnsi="ＭＳ Ｐゴシック" w:cs="Meiryo UI" w:hint="eastAsia"/>
                        </w:rPr>
                        <w:t>マネージャー</w:t>
                      </w:r>
                      <w:r w:rsidR="00DE1329">
                        <w:rPr>
                          <w:rFonts w:ascii="ＭＳ Ｐゴシック" w:eastAsia="ＭＳ Ｐゴシック" w:hAnsi="ＭＳ Ｐゴシック" w:cs="Meiryo UI" w:hint="eastAsia"/>
                        </w:rPr>
                        <w:t>候補</w:t>
                      </w:r>
                    </w:p>
                    <w:p w14:paraId="354E237E" w14:textId="2141F87D" w:rsidR="00C841EC" w:rsidRDefault="00DE1329" w:rsidP="00C841EC">
                      <w:pPr>
                        <w:rPr>
                          <w:rFonts w:ascii="ＭＳ Ｐゴシック" w:eastAsia="ＭＳ Ｐゴシック" w:hAnsi="ＭＳ Ｐゴシック" w:cs="Meiryo UI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コーディネーター</w:t>
                      </w:r>
                    </w:p>
                    <w:p w14:paraId="11B46774" w14:textId="77777777" w:rsidR="00C841EC" w:rsidRDefault="00C841EC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  <w:p w14:paraId="50F175FA" w14:textId="77777777" w:rsidR="00C841EC" w:rsidRPr="00A72F88" w:rsidRDefault="00C841EC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6B9F">
        <w:rPr>
          <w:rFonts w:ascii="ＭＳ Ｐゴシック" w:eastAsia="ＭＳ Ｐゴシック" w:hAnsi="ＭＳ Ｐゴシック" w:cs="Meiryo UI" w:hint="eastAsia"/>
          <w:sz w:val="20"/>
        </w:rPr>
        <w:t>▶</w:t>
      </w:r>
      <w:r w:rsidR="00730BFD" w:rsidRPr="00A72F88">
        <w:rPr>
          <w:rFonts w:ascii="ＭＳ Ｐゴシック" w:eastAsia="ＭＳ Ｐゴシック" w:hAnsi="ＭＳ Ｐゴシック" w:cs="Meiryo UI" w:hint="eastAsia"/>
          <w:sz w:val="20"/>
        </w:rPr>
        <w:t>希望職種</w:t>
      </w:r>
      <w:r w:rsidR="00F73F65">
        <w:rPr>
          <w:rFonts w:ascii="ＭＳ Ｐゴシック" w:eastAsia="ＭＳ Ｐゴシック" w:hAnsi="ＭＳ Ｐゴシック" w:cs="Meiryo UI" w:hint="eastAsia"/>
          <w:sz w:val="20"/>
        </w:rPr>
        <w:t>に</w:t>
      </w:r>
      <w:r w:rsidR="00F73F65" w:rsidRPr="00A72F88">
        <w:rPr>
          <w:rFonts w:ascii="ＭＳ Ｐゴシック" w:eastAsia="ＭＳ Ｐゴシック" w:hAnsi="ＭＳ Ｐゴシック" w:cs="Meiryo UI" w:hint="eastAsia"/>
          <w:sz w:val="20"/>
        </w:rPr>
        <w:t>☑</w:t>
      </w:r>
      <w:r w:rsidR="00F73F65">
        <w:rPr>
          <w:rFonts w:ascii="ＭＳ Ｐゴシック" w:eastAsia="ＭＳ Ｐゴシック" w:hAnsi="ＭＳ Ｐゴシック" w:cs="Meiryo UI" w:hint="eastAsia"/>
          <w:sz w:val="20"/>
        </w:rPr>
        <w:t>して</w:t>
      </w:r>
      <w:r w:rsidR="00730BFD" w:rsidRPr="00A72F88">
        <w:rPr>
          <w:rFonts w:ascii="ＭＳ Ｐゴシック" w:eastAsia="ＭＳ Ｐゴシック" w:hAnsi="ＭＳ Ｐゴシック" w:cs="Meiryo UI" w:hint="eastAsia"/>
          <w:sz w:val="20"/>
        </w:rPr>
        <w:t>ください。</w:t>
      </w:r>
      <w:r w:rsidR="00A72F88">
        <w:rPr>
          <w:rFonts w:ascii="ＭＳ Ｐゴシック" w:eastAsia="ＭＳ Ｐゴシック" w:hAnsi="ＭＳ Ｐゴシック" w:cs="Meiryo UI" w:hint="eastAsia"/>
          <w:sz w:val="20"/>
        </w:rPr>
        <w:t>（複数選択可）</w:t>
      </w:r>
      <w:r w:rsidR="003A6B9F">
        <w:rPr>
          <w:rFonts w:ascii="ＭＳ Ｐゴシック" w:eastAsia="ＭＳ Ｐゴシック" w:hAnsi="ＭＳ Ｐゴシック" w:cs="Meiryo UI"/>
          <w:sz w:val="20"/>
        </w:rPr>
        <w:tab/>
      </w:r>
      <w:r w:rsidR="003A6B9F">
        <w:rPr>
          <w:rFonts w:ascii="ＭＳ Ｐゴシック" w:eastAsia="ＭＳ Ｐゴシック" w:hAnsi="ＭＳ Ｐゴシック" w:cs="Meiryo UI"/>
          <w:sz w:val="20"/>
        </w:rPr>
        <w:tab/>
      </w:r>
      <w:r w:rsidR="00F73F65">
        <w:rPr>
          <w:rFonts w:ascii="ＭＳ Ｐゴシック" w:eastAsia="ＭＳ Ｐゴシック" w:hAnsi="ＭＳ Ｐゴシック" w:cs="Meiryo UI"/>
          <w:sz w:val="20"/>
        </w:rPr>
        <w:tab/>
      </w:r>
      <w:r w:rsidR="003A6B9F">
        <w:rPr>
          <w:rFonts w:ascii="ＭＳ Ｐゴシック" w:eastAsia="ＭＳ Ｐゴシック" w:hAnsi="ＭＳ Ｐゴシック" w:cs="Meiryo UI" w:hint="eastAsia"/>
          <w:sz w:val="20"/>
        </w:rPr>
        <w:t xml:space="preserve">　　▶</w:t>
      </w:r>
      <w:r w:rsidR="003B6D00">
        <w:rPr>
          <w:rFonts w:ascii="ＭＳ Ｐゴシック" w:eastAsia="ＭＳ Ｐゴシック" w:hAnsi="ＭＳ Ｐゴシック" w:cs="Meiryo UI" w:hint="eastAsia"/>
          <w:sz w:val="20"/>
        </w:rPr>
        <w:t>希望の勤務形態</w:t>
      </w:r>
      <w:r w:rsidR="00F73F65">
        <w:rPr>
          <w:rFonts w:ascii="ＭＳ Ｐゴシック" w:eastAsia="ＭＳ Ｐゴシック" w:hAnsi="ＭＳ Ｐゴシック" w:cs="Meiryo UI" w:hint="eastAsia"/>
          <w:sz w:val="20"/>
        </w:rPr>
        <w:t>に</w:t>
      </w:r>
      <w:r w:rsidR="00F73F65" w:rsidRPr="00A72F88">
        <w:rPr>
          <w:rFonts w:ascii="ＭＳ Ｐゴシック" w:eastAsia="ＭＳ Ｐゴシック" w:hAnsi="ＭＳ Ｐゴシック" w:cs="Meiryo UI" w:hint="eastAsia"/>
          <w:sz w:val="20"/>
        </w:rPr>
        <w:t>☑</w:t>
      </w:r>
      <w:r w:rsidR="00F73F65">
        <w:rPr>
          <w:rFonts w:ascii="ＭＳ Ｐゴシック" w:eastAsia="ＭＳ Ｐゴシック" w:hAnsi="ＭＳ Ｐゴシック" w:cs="Meiryo UI" w:hint="eastAsia"/>
          <w:sz w:val="20"/>
        </w:rPr>
        <w:t>して</w:t>
      </w:r>
      <w:r w:rsidR="003B6D00">
        <w:rPr>
          <w:rFonts w:ascii="ＭＳ Ｐゴシック" w:eastAsia="ＭＳ Ｐゴシック" w:hAnsi="ＭＳ Ｐゴシック" w:cs="Meiryo UI" w:hint="eastAsia"/>
          <w:sz w:val="20"/>
        </w:rPr>
        <w:t>ください。</w:t>
      </w:r>
    </w:p>
    <w:p w14:paraId="2A0A95A9" w14:textId="77777777" w:rsidR="00730BFD" w:rsidRDefault="00730BFD" w:rsidP="00730BFD">
      <w:pPr>
        <w:rPr>
          <w:rFonts w:ascii="ＭＳ Ｐゴシック" w:eastAsia="ＭＳ Ｐゴシック" w:hAnsi="ＭＳ Ｐゴシック" w:cs="Meiryo UI"/>
          <w:sz w:val="20"/>
        </w:rPr>
      </w:pPr>
    </w:p>
    <w:p w14:paraId="731C4B29" w14:textId="77777777" w:rsidR="00A72F88" w:rsidRPr="00A72F88" w:rsidRDefault="00E82BDB" w:rsidP="00A72F88">
      <w:pPr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634AF" wp14:editId="5D5FFC5B">
                <wp:simplePos x="0" y="0"/>
                <wp:positionH relativeFrom="margin">
                  <wp:posOffset>-11430</wp:posOffset>
                </wp:positionH>
                <wp:positionV relativeFrom="paragraph">
                  <wp:posOffset>253365</wp:posOffset>
                </wp:positionV>
                <wp:extent cx="3003550" cy="723900"/>
                <wp:effectExtent l="0" t="0" r="2540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7275" w14:textId="77777777" w:rsidR="00A72F88" w:rsidRDefault="00A72F88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  <w:p w14:paraId="2D45B1E5" w14:textId="77777777" w:rsidR="008A1B5F" w:rsidRPr="00A72F88" w:rsidRDefault="008A1B5F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5D8A0B" id="_x0000_s1028" type="#_x0000_t202" style="position:absolute;margin-left:-.9pt;margin-top:19.95pt;width:236.5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" strokeweight=".5pt">
                <v:textbox>
                  <w:txbxContent>
                    <w:p w:rsidR="00A72F88" w:rsidRDefault="00A72F88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  <w:p w:rsidR="008A1B5F" w:rsidRPr="00A72F88" w:rsidRDefault="008A1B5F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430E"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6126A5" wp14:editId="18145DE3">
                <wp:simplePos x="0" y="0"/>
                <wp:positionH relativeFrom="margin">
                  <wp:posOffset>3312160</wp:posOffset>
                </wp:positionH>
                <wp:positionV relativeFrom="paragraph">
                  <wp:posOffset>253365</wp:posOffset>
                </wp:positionV>
                <wp:extent cx="3003550" cy="749300"/>
                <wp:effectExtent l="0" t="0" r="25400" b="1270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F291" w14:textId="77777777" w:rsidR="00A72F88" w:rsidRDefault="00A72F88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  <w:p w14:paraId="407C61BE" w14:textId="77777777" w:rsidR="008A1B5F" w:rsidRDefault="008A1B5F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  <w:p w14:paraId="7EBE9148" w14:textId="77777777" w:rsidR="0097430E" w:rsidRPr="00A72F88" w:rsidRDefault="0097430E" w:rsidP="00A72F88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2102F8" id="テキスト ボックス 3" o:spid="_x0000_s1029" type="#_x0000_t202" style="position:absolute;margin-left:260.8pt;margin-top:19.95pt;width:236.5pt;height:5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" strokeweight=".5pt">
                <v:textbox>
                  <w:txbxContent>
                    <w:p w:rsidR="00A72F88" w:rsidRDefault="00A72F88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  <w:p w:rsidR="008A1B5F" w:rsidRDefault="008A1B5F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  <w:p w:rsidR="0097430E" w:rsidRPr="00A72F88" w:rsidRDefault="0097430E" w:rsidP="00A72F88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6B9F">
        <w:rPr>
          <w:rFonts w:ascii="ＭＳ Ｐゴシック" w:eastAsia="ＭＳ Ｐゴシック" w:hAnsi="ＭＳ Ｐゴシック" w:cs="Meiryo UI" w:hint="eastAsia"/>
          <w:sz w:val="20"/>
        </w:rPr>
        <w:t>▶</w:t>
      </w:r>
      <w:r w:rsidR="00730BFD" w:rsidRPr="00A72F88">
        <w:rPr>
          <w:rFonts w:ascii="ＭＳ Ｐゴシック" w:eastAsia="ＭＳ Ｐゴシック" w:hAnsi="ＭＳ Ｐゴシック" w:cs="Meiryo UI" w:hint="eastAsia"/>
          <w:sz w:val="20"/>
        </w:rPr>
        <w:t>勤務開始希望時期をご記入ください。</w:t>
      </w:r>
      <w:r w:rsidR="003A6B9F">
        <w:rPr>
          <w:rFonts w:ascii="ＭＳ Ｐゴシック" w:eastAsia="ＭＳ Ｐゴシック" w:hAnsi="ＭＳ Ｐゴシック" w:cs="Meiryo UI"/>
          <w:sz w:val="20"/>
        </w:rPr>
        <w:tab/>
      </w:r>
      <w:r w:rsidR="003A6B9F">
        <w:rPr>
          <w:rFonts w:ascii="ＭＳ Ｐゴシック" w:eastAsia="ＭＳ Ｐゴシック" w:hAnsi="ＭＳ Ｐゴシック" w:cs="Meiryo UI"/>
          <w:sz w:val="20"/>
        </w:rPr>
        <w:tab/>
      </w:r>
      <w:r w:rsidR="003A6B9F">
        <w:rPr>
          <w:rFonts w:ascii="ＭＳ Ｐゴシック" w:eastAsia="ＭＳ Ｐゴシック" w:hAnsi="ＭＳ Ｐゴシック" w:cs="Meiryo UI"/>
          <w:sz w:val="20"/>
        </w:rPr>
        <w:tab/>
      </w:r>
      <w:r w:rsidR="003A6B9F">
        <w:rPr>
          <w:rFonts w:ascii="ＭＳ Ｐゴシック" w:eastAsia="ＭＳ Ｐゴシック" w:hAnsi="ＭＳ Ｐゴシック" w:cs="Meiryo UI" w:hint="eastAsia"/>
          <w:sz w:val="20"/>
        </w:rPr>
        <w:t xml:space="preserve">　　▶</w:t>
      </w:r>
      <w:r w:rsidR="003B6D00">
        <w:rPr>
          <w:rFonts w:ascii="ＭＳ Ｐゴシック" w:eastAsia="ＭＳ Ｐゴシック" w:hAnsi="ＭＳ Ｐゴシック" w:cs="Meiryo UI" w:hint="eastAsia"/>
          <w:sz w:val="20"/>
        </w:rPr>
        <w:t>勤務条件にご希望がある場合はご記入ください。</w:t>
      </w:r>
    </w:p>
    <w:p w14:paraId="1F7C4AC6" w14:textId="77777777" w:rsidR="00B76F50" w:rsidRDefault="00B76F50" w:rsidP="00730BFD">
      <w:pPr>
        <w:rPr>
          <w:rFonts w:ascii="ＭＳ Ｐゴシック" w:eastAsia="ＭＳ Ｐゴシック" w:hAnsi="ＭＳ Ｐゴシック" w:cs="Meiryo UI"/>
          <w:sz w:val="20"/>
        </w:rPr>
      </w:pPr>
    </w:p>
    <w:p w14:paraId="7E4D508A" w14:textId="77777777" w:rsidR="00A72F88" w:rsidRDefault="00730BFD" w:rsidP="00730BFD">
      <w:pPr>
        <w:rPr>
          <w:rFonts w:ascii="ＭＳ Ｐゴシック" w:eastAsia="ＭＳ Ｐゴシック" w:hAnsi="ＭＳ Ｐゴシック" w:cs="Meiryo UI"/>
          <w:b/>
          <w:sz w:val="20"/>
        </w:rPr>
      </w:pPr>
      <w:r w:rsidRPr="00A72F88">
        <w:rPr>
          <w:rFonts w:ascii="ＭＳ Ｐゴシック" w:eastAsia="ＭＳ Ｐゴシック" w:hAnsi="ＭＳ Ｐゴシック" w:cs="Meiryo UI" w:hint="eastAsia"/>
          <w:b/>
          <w:sz w:val="20"/>
        </w:rPr>
        <w:t>◆志望動機</w:t>
      </w:r>
    </w:p>
    <w:p w14:paraId="7717AA54" w14:textId="77777777" w:rsidR="00F73F65" w:rsidRDefault="008A1B5F" w:rsidP="00730BFD">
      <w:pPr>
        <w:rPr>
          <w:rFonts w:ascii="ＭＳ Ｐゴシック" w:eastAsia="ＭＳ Ｐゴシック" w:hAnsi="ＭＳ Ｐゴシック" w:cs="Meiryo UI"/>
          <w:sz w:val="20"/>
        </w:rPr>
      </w:pPr>
      <w:r>
        <w:rPr>
          <w:rFonts w:ascii="ＭＳ Ｐゴシック" w:eastAsia="ＭＳ Ｐゴシック" w:hAnsi="ＭＳ Ｐゴシック" w:cs="Meiryo UI" w:hint="eastAsia"/>
          <w:sz w:val="20"/>
        </w:rPr>
        <w:t>▶①JANICの使命と活動方針に共感しているポイント、②職務を通じて成し遂げたいこと、の観点から記載ください。</w:t>
      </w:r>
    </w:p>
    <w:p w14:paraId="61EE3D71" w14:textId="77777777" w:rsidR="008A1B5F" w:rsidRPr="008A1B5F" w:rsidRDefault="00F73F65" w:rsidP="00730BFD">
      <w:pPr>
        <w:rPr>
          <w:rFonts w:ascii="ＭＳ Ｐゴシック" w:eastAsia="ＭＳ Ｐゴシック" w:hAnsi="ＭＳ Ｐゴシック" w:cs="Meiryo UI"/>
          <w:b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28E0D" wp14:editId="3FF07897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6318250" cy="320040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8664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5E1E86B7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5422F2E5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5BCD21EB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679B0F55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42A81D59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467AC7A2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6F4965B2" w14:textId="77777777" w:rsidR="008A1B5F" w:rsidRPr="0097430E" w:rsidRDefault="008A1B5F" w:rsidP="0097430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position:absolute;margin-left:446.3pt;margin-top:23.25pt;width:497.5pt;height:25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" strokeweight=".5pt">
                <v:textbox>
                  <w:txbxContent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:rsidR="008A1B5F" w:rsidRPr="0097430E" w:rsidRDefault="008A1B5F" w:rsidP="0097430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1B5F">
        <w:rPr>
          <w:rFonts w:ascii="ＭＳ Ｐゴシック" w:eastAsia="ＭＳ Ｐゴシック" w:hAnsi="ＭＳ Ｐゴシック" w:cs="Meiryo UI" w:hint="eastAsia"/>
          <w:sz w:val="20"/>
        </w:rPr>
        <w:t>（400文字程度）</w:t>
      </w:r>
    </w:p>
    <w:p w14:paraId="0C683565" w14:textId="09A1DEE5" w:rsidR="00E05651" w:rsidRDefault="00F324BC" w:rsidP="00730BFD">
      <w:pPr>
        <w:rPr>
          <w:rFonts w:ascii="ＭＳ Ｐゴシック" w:eastAsia="ＭＳ Ｐゴシック" w:hAnsi="ＭＳ Ｐゴシック" w:cs="Meiryo UI"/>
          <w:b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4F19F7" wp14:editId="3853DC0F">
                <wp:simplePos x="0" y="0"/>
                <wp:positionH relativeFrom="margin">
                  <wp:posOffset>48260</wp:posOffset>
                </wp:positionH>
                <wp:positionV relativeFrom="paragraph">
                  <wp:posOffset>257810</wp:posOffset>
                </wp:positionV>
                <wp:extent cx="6318250" cy="1390650"/>
                <wp:effectExtent l="0" t="0" r="2540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5D756" w14:textId="558D9900" w:rsidR="00F324BC" w:rsidRDefault="00F324BC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32DCCF0A" w14:textId="77777777" w:rsidR="00E05651" w:rsidRDefault="00E05651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73CE65DF" w14:textId="77777777" w:rsidR="00E05651" w:rsidRDefault="00E05651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0D6479FA" w14:textId="77777777" w:rsidR="00196472" w:rsidRDefault="00196472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65F68197" w14:textId="77777777" w:rsidR="00196472" w:rsidRDefault="00196472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0A16A97D" w14:textId="77777777" w:rsidR="00196472" w:rsidRDefault="00196472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045E9F2B" w14:textId="77777777" w:rsidR="00E05651" w:rsidRDefault="00E05651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30E95302" w14:textId="77777777" w:rsidR="00E05651" w:rsidRDefault="00E05651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77D8B2EC" w14:textId="77777777" w:rsidR="00E05651" w:rsidRPr="0097430E" w:rsidRDefault="00E05651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5F25CA21" w14:textId="77777777" w:rsidR="00973BFE" w:rsidRPr="0097430E" w:rsidRDefault="00973BFE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47C83638" w14:textId="77777777" w:rsidR="00973BFE" w:rsidRPr="0097430E" w:rsidRDefault="00973BFE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66D4E133" w14:textId="77777777" w:rsidR="00973BFE" w:rsidRPr="0097430E" w:rsidRDefault="00973BFE" w:rsidP="00973BFE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F19F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.8pt;margin-top:20.3pt;width:497.5pt;height:10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" strokeweight=".5pt">
                <v:textbox>
                  <w:txbxContent>
                    <w:p w14:paraId="3685D756" w14:textId="558D9900" w:rsidR="00F324BC" w:rsidRDefault="00F324BC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32DCCF0A" w14:textId="77777777" w:rsidR="00E05651" w:rsidRDefault="00E05651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73CE65DF" w14:textId="77777777" w:rsidR="00E05651" w:rsidRDefault="00E05651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0D6479FA" w14:textId="77777777" w:rsidR="00196472" w:rsidRDefault="00196472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65F68197" w14:textId="77777777" w:rsidR="00196472" w:rsidRDefault="00196472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0A16A97D" w14:textId="77777777" w:rsidR="00196472" w:rsidRDefault="00196472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sz w:val="21"/>
                          <w:szCs w:val="21"/>
                        </w:rPr>
                      </w:pPr>
                    </w:p>
                    <w:p w14:paraId="045E9F2B" w14:textId="77777777" w:rsidR="00E05651" w:rsidRDefault="00E05651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30E95302" w14:textId="77777777" w:rsidR="00E05651" w:rsidRDefault="00E05651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77D8B2EC" w14:textId="77777777" w:rsidR="00E05651" w:rsidRPr="0097430E" w:rsidRDefault="00E05651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sz w:val="21"/>
                          <w:szCs w:val="21"/>
                        </w:rPr>
                      </w:pPr>
                    </w:p>
                    <w:p w14:paraId="5F25CA21" w14:textId="77777777" w:rsidR="00973BFE" w:rsidRPr="0097430E" w:rsidRDefault="00973BFE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sz w:val="21"/>
                          <w:szCs w:val="21"/>
                        </w:rPr>
                      </w:pPr>
                    </w:p>
                    <w:p w14:paraId="47C83638" w14:textId="77777777" w:rsidR="00973BFE" w:rsidRPr="0097430E" w:rsidRDefault="00973BFE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66D4E133" w14:textId="77777777" w:rsidR="00973BFE" w:rsidRPr="0097430E" w:rsidRDefault="00973BFE" w:rsidP="00973BFE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5A5">
        <w:rPr>
          <w:rFonts w:ascii="ＭＳ Ｐゴシック" w:eastAsia="ＭＳ Ｐゴシック" w:hAnsi="ＭＳ Ｐゴシック" w:cs="Meiryo UI" w:hint="eastAsia"/>
          <w:b/>
          <w:sz w:val="20"/>
        </w:rPr>
        <w:t>◆</w:t>
      </w:r>
      <w:r w:rsidR="00DE1329">
        <w:rPr>
          <w:rFonts w:ascii="ＭＳ Ｐゴシック" w:eastAsia="ＭＳ Ｐゴシック" w:hAnsi="ＭＳ Ｐゴシック" w:cs="Meiryo UI" w:hint="eastAsia"/>
          <w:b/>
          <w:sz w:val="20"/>
        </w:rPr>
        <w:t>研修・助成関係事業の</w:t>
      </w:r>
      <w:r w:rsidR="00E05651">
        <w:rPr>
          <w:rFonts w:ascii="ＭＳ Ｐゴシック" w:eastAsia="ＭＳ Ｐゴシック" w:hAnsi="ＭＳ Ｐゴシック" w:cs="Meiryo UI" w:hint="eastAsia"/>
          <w:b/>
          <w:sz w:val="20"/>
        </w:rPr>
        <w:t>実務経験があれば記載ください。</w:t>
      </w:r>
    </w:p>
    <w:p w14:paraId="4E457A06" w14:textId="77777777" w:rsidR="00E05651" w:rsidRDefault="00E05651" w:rsidP="00730BFD">
      <w:pPr>
        <w:rPr>
          <w:rFonts w:ascii="ＭＳ Ｐゴシック" w:eastAsia="ＭＳ Ｐゴシック" w:hAnsi="ＭＳ Ｐゴシック" w:cs="Meiryo UI"/>
          <w:b/>
          <w:sz w:val="20"/>
        </w:rPr>
      </w:pPr>
    </w:p>
    <w:p w14:paraId="2CAF5F0A" w14:textId="05BA1019" w:rsidR="00196472" w:rsidRPr="00196472" w:rsidRDefault="00196472" w:rsidP="00196472">
      <w:pPr>
        <w:pStyle w:val="af0"/>
        <w:numPr>
          <w:ilvl w:val="0"/>
          <w:numId w:val="6"/>
        </w:numPr>
        <w:ind w:leftChars="0"/>
        <w:rPr>
          <w:rFonts w:ascii="ＭＳ Ｐゴシック" w:eastAsia="ＭＳ Ｐゴシック" w:hAnsi="ＭＳ Ｐゴシック" w:cs="Meiryo UI"/>
          <w:b/>
          <w:sz w:val="20"/>
        </w:rPr>
      </w:pPr>
      <w:r w:rsidRPr="00A72F8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DDC2EB" wp14:editId="3E7D836F">
                <wp:simplePos x="0" y="0"/>
                <wp:positionH relativeFrom="margin">
                  <wp:posOffset>29210</wp:posOffset>
                </wp:positionH>
                <wp:positionV relativeFrom="paragraph">
                  <wp:posOffset>412115</wp:posOffset>
                </wp:positionV>
                <wp:extent cx="6318250" cy="1098550"/>
                <wp:effectExtent l="0" t="0" r="25400" b="25400"/>
                <wp:wrapSquare wrapText="bothSides"/>
                <wp:docPr id="1185686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E34D" w14:textId="77777777" w:rsidR="00196472" w:rsidRDefault="00196472" w:rsidP="00196472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46BDC4DC" w14:textId="77777777" w:rsidR="00196472" w:rsidRDefault="00196472" w:rsidP="00196472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0D1B45F3" w14:textId="77777777" w:rsidR="00196472" w:rsidRDefault="00196472" w:rsidP="00196472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69FF6534" w14:textId="77777777" w:rsidR="00196472" w:rsidRDefault="00196472" w:rsidP="00196472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  <w:p w14:paraId="24B8B15D" w14:textId="77777777" w:rsidR="00196472" w:rsidRPr="0097430E" w:rsidRDefault="00196472" w:rsidP="00196472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DC2EB" id="_x0000_s1032" type="#_x0000_t202" style="position:absolute;left:0;text-align:left;margin-left:2.3pt;margin-top:32.45pt;width:497.5pt;height:8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" strokeweight=".5pt">
                <v:textbox>
                  <w:txbxContent>
                    <w:p w14:paraId="3415E34D" w14:textId="77777777" w:rsidR="00196472" w:rsidRDefault="00196472" w:rsidP="00196472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46BDC4DC" w14:textId="77777777" w:rsidR="00196472" w:rsidRDefault="00196472" w:rsidP="00196472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0D1B45F3" w14:textId="77777777" w:rsidR="00196472" w:rsidRDefault="00196472" w:rsidP="00196472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69FF6534" w14:textId="77777777" w:rsidR="00196472" w:rsidRDefault="00196472" w:rsidP="00196472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1"/>
                          <w:szCs w:val="21"/>
                        </w:rPr>
                      </w:pPr>
                    </w:p>
                    <w:p w14:paraId="24B8B15D" w14:textId="77777777" w:rsidR="00196472" w:rsidRPr="0097430E" w:rsidRDefault="00196472" w:rsidP="00196472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Meiryo UI" w:hint="eastAsia"/>
          <w:b/>
          <w:sz w:val="20"/>
        </w:rPr>
        <w:t>JANICではICTツールを活用した組織運営をしています。Slack、サイボウズ、</w:t>
      </w:r>
      <w:r w:rsidR="00DE1329">
        <w:rPr>
          <w:rFonts w:ascii="ＭＳ Ｐゴシック" w:eastAsia="ＭＳ Ｐゴシック" w:hAnsi="ＭＳ Ｐゴシック" w:cs="Meiryo UI" w:hint="eastAsia"/>
          <w:b/>
          <w:sz w:val="20"/>
        </w:rPr>
        <w:t>Salesforce</w:t>
      </w:r>
      <w:r>
        <w:rPr>
          <w:rFonts w:ascii="ＭＳ Ｐゴシック" w:eastAsia="ＭＳ Ｐゴシック" w:hAnsi="ＭＳ Ｐゴシック" w:cs="Meiryo UI" w:hint="eastAsia"/>
          <w:b/>
          <w:sz w:val="20"/>
        </w:rPr>
        <w:t>、Google DriveなどのITCツールの利用経験はありますか。ある場合は、実際の利用経験を記載してください。</w:t>
      </w:r>
    </w:p>
    <w:p w14:paraId="4A7FDA6F" w14:textId="77777777" w:rsidR="00196472" w:rsidRDefault="00196472" w:rsidP="00730BFD">
      <w:pPr>
        <w:rPr>
          <w:rFonts w:ascii="ＭＳ Ｐゴシック" w:eastAsia="ＭＳ Ｐゴシック" w:hAnsi="ＭＳ Ｐゴシック" w:cs="Meiryo UI"/>
          <w:b/>
          <w:sz w:val="20"/>
        </w:rPr>
      </w:pPr>
    </w:p>
    <w:p w14:paraId="72911746" w14:textId="70280620" w:rsidR="00730BFD" w:rsidRPr="008A1B5F" w:rsidRDefault="00730BFD" w:rsidP="00730BFD">
      <w:pPr>
        <w:rPr>
          <w:rFonts w:ascii="ＭＳ Ｐゴシック" w:eastAsia="ＭＳ Ｐゴシック" w:hAnsi="ＭＳ Ｐゴシック" w:cs="Meiryo UI"/>
          <w:b/>
          <w:sz w:val="20"/>
        </w:rPr>
      </w:pPr>
      <w:r w:rsidRPr="008A1B5F">
        <w:rPr>
          <w:rFonts w:ascii="ＭＳ Ｐゴシック" w:eastAsia="ＭＳ Ｐゴシック" w:hAnsi="ＭＳ Ｐゴシック" w:cs="Meiryo UI" w:hint="eastAsia"/>
          <w:b/>
          <w:sz w:val="20"/>
        </w:rPr>
        <w:t>◆</w:t>
      </w:r>
      <w:r w:rsidR="008A1B5F" w:rsidRPr="008A1B5F">
        <w:rPr>
          <w:rFonts w:ascii="ＭＳ Ｐゴシック" w:eastAsia="ＭＳ Ｐゴシック" w:hAnsi="ＭＳ Ｐゴシック" w:cs="Meiryo UI" w:hint="eastAsia"/>
          <w:b/>
          <w:sz w:val="20"/>
        </w:rPr>
        <w:t>NGO/NPO経験、海外経験</w:t>
      </w:r>
    </w:p>
    <w:p w14:paraId="4336DACE" w14:textId="77777777" w:rsidR="008A1B5F" w:rsidRPr="008A1B5F" w:rsidRDefault="008A1B5F" w:rsidP="008A1B5F">
      <w:pPr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33C407" wp14:editId="56891F14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6318250" cy="742950"/>
                <wp:effectExtent l="0" t="0" r="2540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3D33F" w14:textId="5DD7A8EF" w:rsidR="008A1B5F" w:rsidRPr="00F73F65" w:rsidRDefault="008A1B5F" w:rsidP="00F73F65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3C407" id="_x0000_s1033" type="#_x0000_t202" style="position:absolute;margin-left:0;margin-top:33.75pt;width:497.5pt;height:58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" strokeweight=".5pt">
                <v:textbox>
                  <w:txbxContent>
                    <w:p w14:paraId="6BD3D33F" w14:textId="5DD7A8EF" w:rsidR="008A1B5F" w:rsidRPr="00F73F65" w:rsidRDefault="008A1B5F" w:rsidP="00F73F65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Meiryo UI" w:hint="eastAsia"/>
          <w:sz w:val="20"/>
        </w:rPr>
        <w:t>▶</w:t>
      </w:r>
      <w:r w:rsidRPr="008A1B5F">
        <w:rPr>
          <w:rFonts w:ascii="ＭＳ Ｐゴシック" w:eastAsia="ＭＳ Ｐゴシック" w:hAnsi="ＭＳ Ｐゴシック" w:cs="Meiryo UI" w:hint="eastAsia"/>
          <w:sz w:val="20"/>
        </w:rPr>
        <w:t>NGO/NPOの報告会、セミナー、スタディーツアー参加経験</w:t>
      </w:r>
      <w:r>
        <w:rPr>
          <w:rFonts w:ascii="ＭＳ Ｐゴシック" w:eastAsia="ＭＳ Ｐゴシック" w:hAnsi="ＭＳ Ｐゴシック" w:cs="Meiryo UI" w:hint="eastAsia"/>
          <w:sz w:val="20"/>
        </w:rPr>
        <w:t>、</w:t>
      </w:r>
      <w:r w:rsidRPr="008A1B5F">
        <w:rPr>
          <w:rFonts w:ascii="ＭＳ Ｐゴシック" w:eastAsia="ＭＳ Ｐゴシック" w:hAnsi="ＭＳ Ｐゴシック" w:cs="Meiryo UI" w:hint="eastAsia"/>
          <w:sz w:val="20"/>
        </w:rPr>
        <w:t>海外でのボランティア活動やスタディーツアー参加経験</w:t>
      </w:r>
      <w:r>
        <w:rPr>
          <w:rFonts w:ascii="ＭＳ Ｐゴシック" w:eastAsia="ＭＳ Ｐゴシック" w:hAnsi="ＭＳ Ｐゴシック" w:cs="Meiryo UI" w:hint="eastAsia"/>
          <w:sz w:val="20"/>
        </w:rPr>
        <w:t>があれば記載ください。</w:t>
      </w:r>
    </w:p>
    <w:p w14:paraId="2A74ECC6" w14:textId="77777777" w:rsidR="00B76F50" w:rsidRDefault="00B76F50" w:rsidP="00F73F65">
      <w:pPr>
        <w:spacing w:after="0" w:line="320" w:lineRule="exact"/>
        <w:rPr>
          <w:rFonts w:ascii="ＭＳ Ｐゴシック" w:eastAsia="ＭＳ Ｐゴシック" w:hAnsi="ＭＳ Ｐゴシック" w:cs="Meiryo UI"/>
          <w:b/>
          <w:sz w:val="20"/>
        </w:rPr>
      </w:pPr>
    </w:p>
    <w:p w14:paraId="62AC3CE6" w14:textId="77777777" w:rsidR="00730BFD" w:rsidRDefault="00730BFD" w:rsidP="00F73F65">
      <w:pPr>
        <w:spacing w:after="0" w:line="320" w:lineRule="exact"/>
        <w:rPr>
          <w:rFonts w:ascii="ＭＳ Ｐゴシック" w:eastAsia="ＭＳ Ｐゴシック" w:hAnsi="ＭＳ Ｐゴシック" w:cs="Meiryo UI"/>
          <w:b/>
          <w:sz w:val="20"/>
        </w:rPr>
      </w:pPr>
      <w:r w:rsidRPr="00A72F88">
        <w:rPr>
          <w:rFonts w:ascii="ＭＳ Ｐゴシック" w:eastAsia="ＭＳ Ｐゴシック" w:hAnsi="ＭＳ Ｐゴシック" w:cs="Meiryo UI" w:hint="eastAsia"/>
          <w:b/>
          <w:sz w:val="20"/>
        </w:rPr>
        <w:t>◆</w:t>
      </w:r>
      <w:r w:rsidR="003B6D00">
        <w:rPr>
          <w:rFonts w:ascii="ＭＳ Ｐゴシック" w:eastAsia="ＭＳ Ｐゴシック" w:hAnsi="ＭＳ Ｐゴシック" w:cs="Meiryo UI" w:hint="eastAsia"/>
          <w:b/>
          <w:sz w:val="20"/>
        </w:rPr>
        <w:t>英語語学力</w:t>
      </w:r>
    </w:p>
    <w:p w14:paraId="04A91CA6" w14:textId="77777777" w:rsidR="00F73F65" w:rsidRPr="00A72F88" w:rsidRDefault="00F73F65" w:rsidP="00480185">
      <w:pPr>
        <w:spacing w:afterLines="50" w:line="320" w:lineRule="exact"/>
        <w:rPr>
          <w:rFonts w:ascii="ＭＳ Ｐゴシック" w:eastAsia="ＭＳ Ｐゴシック" w:hAnsi="ＭＳ Ｐゴシック" w:cs="Meiryo UI"/>
          <w:b/>
          <w:sz w:val="20"/>
        </w:rPr>
      </w:pPr>
      <w:r>
        <w:rPr>
          <w:rFonts w:ascii="ＭＳ Ｐゴシック" w:eastAsia="ＭＳ Ｐゴシック" w:hAnsi="ＭＳ Ｐゴシック" w:cs="Meiryo UI" w:hint="eastAsia"/>
          <w:sz w:val="20"/>
        </w:rPr>
        <w:t>▶当てはまるところに</w:t>
      </w:r>
      <w:r w:rsidRPr="00A72F88">
        <w:rPr>
          <w:rFonts w:ascii="ＭＳ Ｐゴシック" w:eastAsia="ＭＳ Ｐゴシック" w:hAnsi="ＭＳ Ｐゴシック" w:cs="Meiryo UI" w:hint="eastAsia"/>
          <w:sz w:val="20"/>
        </w:rPr>
        <w:t>☑</w:t>
      </w:r>
      <w:r>
        <w:rPr>
          <w:rFonts w:ascii="ＭＳ Ｐゴシック" w:eastAsia="ＭＳ Ｐゴシック" w:hAnsi="ＭＳ Ｐゴシック" w:cs="Meiryo UI" w:hint="eastAsia"/>
          <w:sz w:val="20"/>
        </w:rPr>
        <w:t>して</w:t>
      </w:r>
      <w:r w:rsidRPr="00A72F88">
        <w:rPr>
          <w:rFonts w:ascii="ＭＳ Ｐゴシック" w:eastAsia="ＭＳ Ｐゴシック" w:hAnsi="ＭＳ Ｐゴシック" w:cs="Meiryo UI" w:hint="eastAsia"/>
          <w:sz w:val="20"/>
        </w:rPr>
        <w:t>ください。</w:t>
      </w:r>
    </w:p>
    <w:tbl>
      <w:tblPr>
        <w:tblStyle w:val="-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266"/>
      </w:tblGrid>
      <w:tr w:rsidR="003B6D00" w14:paraId="61B5948B" w14:textId="77777777" w:rsidTr="00F73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6BCBEA8" w14:textId="77777777" w:rsidR="003B6D00" w:rsidRPr="00F73F65" w:rsidRDefault="00F73F65" w:rsidP="00F73F65">
            <w:pPr>
              <w:spacing w:after="0" w:line="320" w:lineRule="exact"/>
              <w:rPr>
                <w:rFonts w:ascii="ＭＳ Ｐゴシック" w:eastAsia="ＭＳ Ｐゴシック" w:hAnsi="ＭＳ Ｐゴシック" w:cs="Meiryo UI"/>
                <w:b w:val="0"/>
              </w:rPr>
            </w:pPr>
            <w:r w:rsidRPr="00F73F65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会話・リスニング</w:t>
            </w:r>
          </w:p>
        </w:tc>
        <w:tc>
          <w:tcPr>
            <w:tcW w:w="8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EB0F44" w14:textId="77777777" w:rsidR="003B6D00" w:rsidRPr="00F73F65" w:rsidRDefault="00F73F65" w:rsidP="00F73F65">
            <w:pPr>
              <w:spacing w:after="0"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b w:val="0"/>
              </w:rPr>
            </w:pPr>
            <w:r w:rsidRPr="00F73F65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□不得意である</w:t>
            </w:r>
            <w:r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 xml:space="preserve">　　　□</w:t>
            </w:r>
            <w:r w:rsidRPr="00F73F65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 xml:space="preserve">日常会話程度　</w:t>
            </w:r>
            <w:r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 xml:space="preserve">　　</w:t>
            </w:r>
            <w:r w:rsidRPr="00F73F65">
              <w:rPr>
                <w:rFonts w:ascii="ＭＳ Ｐゴシック" w:eastAsia="ＭＳ Ｐゴシック" w:hAnsi="ＭＳ Ｐゴシック" w:cs="Meiryo UI" w:hint="eastAsia"/>
                <w:b w:val="0"/>
                <w:color w:val="auto"/>
              </w:rPr>
              <w:t>□ビジネスレベル</w:t>
            </w:r>
          </w:p>
        </w:tc>
      </w:tr>
      <w:tr w:rsidR="003B6D00" w14:paraId="576F4958" w14:textId="77777777" w:rsidTr="00F7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E10879E" w14:textId="77777777" w:rsidR="003B6D00" w:rsidRPr="00F73F65" w:rsidRDefault="00F73F65" w:rsidP="00F73F65">
            <w:pPr>
              <w:spacing w:before="0" w:after="0" w:line="320" w:lineRule="exact"/>
              <w:rPr>
                <w:rFonts w:ascii="ＭＳ Ｐゴシック" w:eastAsia="ＭＳ Ｐゴシック" w:hAnsi="ＭＳ Ｐゴシック" w:cs="Meiryo UI"/>
                <w:b w:val="0"/>
                <w:sz w:val="20"/>
              </w:rPr>
            </w:pPr>
            <w:r w:rsidRPr="00F73F65">
              <w:rPr>
                <w:rFonts w:ascii="ＭＳ Ｐゴシック" w:eastAsia="ＭＳ Ｐゴシック" w:hAnsi="ＭＳ Ｐゴシック" w:cs="Meiryo UI" w:hint="eastAsia"/>
                <w:b w:val="0"/>
                <w:sz w:val="20"/>
              </w:rPr>
              <w:t>読み書き</w:t>
            </w:r>
          </w:p>
        </w:tc>
        <w:tc>
          <w:tcPr>
            <w:tcW w:w="8266" w:type="dxa"/>
            <w:vAlign w:val="center"/>
          </w:tcPr>
          <w:p w14:paraId="2B2F7A30" w14:textId="77777777" w:rsidR="003B6D00" w:rsidRPr="00F73F65" w:rsidRDefault="00F73F65" w:rsidP="00F73F65">
            <w:pPr>
              <w:spacing w:before="0" w:after="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 w:val="20"/>
              </w:rPr>
            </w:pPr>
            <w:r w:rsidRPr="00F73F65">
              <w:rPr>
                <w:rFonts w:ascii="ＭＳ Ｐゴシック" w:eastAsia="ＭＳ Ｐゴシック" w:hAnsi="ＭＳ Ｐゴシック" w:cs="Meiryo UI" w:hint="eastAsia"/>
                <w:color w:val="auto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color w:val="auto"/>
              </w:rPr>
              <w:t>メール文程度</w:t>
            </w:r>
            <w:r w:rsidRPr="00F73F65">
              <w:rPr>
                <w:rFonts w:ascii="ＭＳ Ｐゴシック" w:eastAsia="ＭＳ Ｐゴシック" w:hAnsi="ＭＳ Ｐゴシック" w:cs="Meiryo UI" w:hint="eastAsia"/>
                <w:color w:val="auto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color w:val="auto"/>
              </w:rPr>
              <w:t xml:space="preserve">　　　</w:t>
            </w:r>
            <w:r w:rsidRPr="00F73F65">
              <w:rPr>
                <w:rFonts w:ascii="ＭＳ Ｐゴシック" w:eastAsia="ＭＳ Ｐゴシック" w:hAnsi="ＭＳ Ｐゴシック" w:cs="Meiryo UI" w:hint="eastAsia"/>
                <w:color w:val="auto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color w:val="auto"/>
              </w:rPr>
              <w:t xml:space="preserve">業務上の書類　</w:t>
            </w:r>
            <w:r w:rsidRPr="00F73F65">
              <w:rPr>
                <w:rFonts w:ascii="ＭＳ Ｐゴシック" w:eastAsia="ＭＳ Ｐゴシック" w:hAnsi="ＭＳ Ｐゴシック" w:cs="Meiryo UI" w:hint="eastAsia"/>
                <w:color w:val="auto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color w:val="auto"/>
              </w:rPr>
              <w:t xml:space="preserve">　　　</w:t>
            </w:r>
            <w:r w:rsidRPr="00F73F65">
              <w:rPr>
                <w:rFonts w:ascii="ＭＳ Ｐゴシック" w:eastAsia="ＭＳ Ｐゴシック" w:hAnsi="ＭＳ Ｐゴシック" w:cs="Meiryo UI" w:hint="eastAsia"/>
                <w:color w:val="auto"/>
              </w:rPr>
              <w:t>□</w:t>
            </w:r>
            <w:r>
              <w:rPr>
                <w:rFonts w:ascii="ＭＳ Ｐゴシック" w:eastAsia="ＭＳ Ｐゴシック" w:hAnsi="ＭＳ Ｐゴシック" w:cs="Meiryo UI" w:hint="eastAsia"/>
                <w:color w:val="auto"/>
              </w:rPr>
              <w:t>専門的文書</w:t>
            </w:r>
          </w:p>
        </w:tc>
      </w:tr>
      <w:tr w:rsidR="003B6D00" w14:paraId="4AF5EE9F" w14:textId="77777777" w:rsidTr="00F7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35DA0DD" w14:textId="77777777" w:rsidR="003B6D00" w:rsidRPr="00F73F65" w:rsidRDefault="00F73F65" w:rsidP="00F73F65">
            <w:pPr>
              <w:spacing w:before="0" w:after="0" w:line="320" w:lineRule="exact"/>
              <w:rPr>
                <w:rFonts w:ascii="ＭＳ Ｐゴシック" w:eastAsia="ＭＳ Ｐゴシック" w:hAnsi="ＭＳ Ｐゴシック" w:cs="Meiryo UI"/>
                <w:b w:val="0"/>
                <w:sz w:val="20"/>
              </w:rPr>
            </w:pPr>
            <w:r w:rsidRPr="00F73F65">
              <w:rPr>
                <w:rFonts w:ascii="ＭＳ Ｐゴシック" w:eastAsia="ＭＳ Ｐゴシック" w:hAnsi="ＭＳ Ｐゴシック" w:cs="Meiryo UI" w:hint="eastAsia"/>
                <w:b w:val="0"/>
                <w:sz w:val="20"/>
              </w:rPr>
              <w:t>資格</w:t>
            </w:r>
          </w:p>
        </w:tc>
        <w:tc>
          <w:tcPr>
            <w:tcW w:w="8266" w:type="dxa"/>
            <w:vAlign w:val="center"/>
          </w:tcPr>
          <w:p w14:paraId="19F12DB5" w14:textId="77777777" w:rsidR="003B6D00" w:rsidRDefault="00F73F65" w:rsidP="00F73F65">
            <w:pPr>
              <w:spacing w:before="0" w:after="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 w:val="20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0"/>
              </w:rPr>
              <w:t>資格があれば記載ください。</w:t>
            </w:r>
          </w:p>
          <w:p w14:paraId="5473300D" w14:textId="77777777" w:rsidR="00F73F65" w:rsidRDefault="00F73F65" w:rsidP="00F73F65">
            <w:pPr>
              <w:spacing w:before="0" w:after="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 w:val="20"/>
              </w:rPr>
            </w:pPr>
          </w:p>
          <w:p w14:paraId="62073E82" w14:textId="77777777" w:rsidR="00B76F50" w:rsidRPr="00F73F65" w:rsidRDefault="00B76F50" w:rsidP="00F73F65">
            <w:pPr>
              <w:spacing w:before="0" w:after="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Meiryo UI"/>
                <w:sz w:val="20"/>
              </w:rPr>
            </w:pPr>
          </w:p>
        </w:tc>
      </w:tr>
    </w:tbl>
    <w:p w14:paraId="57D02B18" w14:textId="77777777" w:rsidR="00730BFD" w:rsidRDefault="00730BFD" w:rsidP="00F73F65">
      <w:pPr>
        <w:spacing w:after="0" w:line="320" w:lineRule="exact"/>
        <w:rPr>
          <w:rFonts w:ascii="ＭＳ Ｐゴシック" w:eastAsia="ＭＳ Ｐゴシック" w:hAnsi="ＭＳ Ｐゴシック" w:cs="Meiryo UI"/>
          <w:sz w:val="20"/>
        </w:rPr>
      </w:pPr>
    </w:p>
    <w:p w14:paraId="68120FAF" w14:textId="77777777" w:rsidR="00730BFD" w:rsidRDefault="00730BFD" w:rsidP="00F73F65">
      <w:pPr>
        <w:spacing w:after="0"/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 w:hint="eastAsia"/>
          <w:sz w:val="20"/>
        </w:rPr>
        <w:t>◆選考日程</w:t>
      </w:r>
    </w:p>
    <w:p w14:paraId="17F08FDB" w14:textId="77777777" w:rsidR="00B76F50" w:rsidRDefault="00B76F50" w:rsidP="00E82BDB">
      <w:pPr>
        <w:spacing w:after="0"/>
        <w:rPr>
          <w:rFonts w:ascii="ＭＳ Ｐゴシック" w:eastAsia="ＭＳ Ｐゴシック" w:hAnsi="ＭＳ Ｐゴシック" w:cs="Meiryo UI"/>
          <w:sz w:val="20"/>
        </w:rPr>
      </w:pPr>
      <w:r>
        <w:rPr>
          <w:rFonts w:ascii="ＭＳ Ｐゴシック" w:eastAsia="ＭＳ Ｐゴシック" w:hAnsi="ＭＳ Ｐゴシック" w:cs="Meiryo UI" w:hint="eastAsia"/>
          <w:sz w:val="20"/>
        </w:rPr>
        <w:t>▶</w:t>
      </w:r>
      <w:r w:rsidR="00E82BDB">
        <w:rPr>
          <w:rFonts w:ascii="ＭＳ Ｐゴシック" w:eastAsia="ＭＳ Ｐゴシック" w:hAnsi="ＭＳ Ｐゴシック" w:cs="Meiryo UI" w:hint="eastAsia"/>
          <w:sz w:val="20"/>
        </w:rPr>
        <w:t>基本的には平日の日中の面談を予定していますが、難しい場合はご希望の</w:t>
      </w:r>
      <w:r>
        <w:rPr>
          <w:rFonts w:ascii="ＭＳ Ｐゴシック" w:eastAsia="ＭＳ Ｐゴシック" w:hAnsi="ＭＳ Ｐゴシック" w:cs="Meiryo UI" w:hint="eastAsia"/>
          <w:sz w:val="20"/>
        </w:rPr>
        <w:t>時間帯を教えてください。</w:t>
      </w:r>
      <w:r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99D650" wp14:editId="0ABF91D5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318250" cy="514350"/>
                <wp:effectExtent l="0" t="0" r="2540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E00E" w14:textId="77777777" w:rsidR="00B76F50" w:rsidRPr="00F73F65" w:rsidRDefault="00B76F50" w:rsidP="00B76F50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1DD742" id="_x0000_s1033" type="#_x0000_t202" style="position:absolute;margin-left:0;margin-top:19.35pt;width:497.5pt;height:40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" strokeweight=".5pt">
                <v:textbox>
                  <w:txbxContent>
                    <w:p w:rsidR="00B76F50" w:rsidRPr="00F73F65" w:rsidRDefault="00B76F50" w:rsidP="00B76F50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CB91E3" w14:textId="77777777" w:rsidR="00730BFD" w:rsidRDefault="00730BFD" w:rsidP="00F73F65">
      <w:pPr>
        <w:spacing w:after="0"/>
        <w:rPr>
          <w:rFonts w:ascii="ＭＳ Ｐゴシック" w:eastAsia="ＭＳ Ｐゴシック" w:hAnsi="ＭＳ Ｐゴシック" w:cs="Meiryo UI"/>
          <w:sz w:val="20"/>
        </w:rPr>
      </w:pPr>
    </w:p>
    <w:p w14:paraId="56A87653" w14:textId="77777777" w:rsidR="00B76F50" w:rsidRDefault="00F324BC" w:rsidP="00B76F50">
      <w:pPr>
        <w:spacing w:after="0"/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4A58E4" wp14:editId="1316996A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318250" cy="622300"/>
                <wp:effectExtent l="0" t="0" r="25400" b="254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AA19" w14:textId="1A7513E3" w:rsidR="00B76F50" w:rsidRPr="00F73F65" w:rsidRDefault="00B76F50" w:rsidP="00B76F50">
                            <w:pPr>
                              <w:spacing w:after="0" w:line="320" w:lineRule="exact"/>
                              <w:rPr>
                                <w:rFonts w:ascii="ＭＳ Ｐゴシック" w:eastAsia="ＭＳ Ｐゴシック" w:hAnsi="ＭＳ Ｐゴシック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4A58E4" id="_x0000_s1035" type="#_x0000_t202" style="position:absolute;margin-left:0;margin-top:16.85pt;width:497.5pt;height:49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" strokeweight=".5pt">
                <v:textbox>
                  <w:txbxContent>
                    <w:p w14:paraId="3837AA19" w14:textId="1A7513E3" w:rsidR="00B76F50" w:rsidRPr="00F73F65" w:rsidRDefault="00B76F50" w:rsidP="00B76F50">
                      <w:pPr>
                        <w:spacing w:after="0" w:line="320" w:lineRule="exact"/>
                        <w:rPr>
                          <w:rFonts w:ascii="ＭＳ Ｐゴシック" w:eastAsia="ＭＳ Ｐゴシック" w:hAnsi="ＭＳ Ｐゴシック" w:cs="Meiryo UI" w:hint="eastAsi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F50" w:rsidRPr="00A72F88">
        <w:rPr>
          <w:rFonts w:ascii="ＭＳ Ｐゴシック" w:eastAsia="ＭＳ Ｐゴシック" w:hAnsi="ＭＳ Ｐゴシック" w:cs="Meiryo UI" w:hint="eastAsia"/>
          <w:sz w:val="20"/>
        </w:rPr>
        <w:t>◆</w:t>
      </w:r>
      <w:r w:rsidR="00B76F50">
        <w:rPr>
          <w:rFonts w:ascii="ＭＳ Ｐゴシック" w:eastAsia="ＭＳ Ｐゴシック" w:hAnsi="ＭＳ Ｐゴシック" w:cs="Meiryo UI" w:hint="eastAsia"/>
          <w:sz w:val="20"/>
        </w:rPr>
        <w:t>追記連絡・確認事項：面接時に確認したい点がありましたら記載ください。</w:t>
      </w:r>
    </w:p>
    <w:p w14:paraId="17D02539" w14:textId="6901C31C" w:rsidR="00B76F50" w:rsidRDefault="00B76F50" w:rsidP="00F73F65">
      <w:pPr>
        <w:spacing w:after="0"/>
        <w:rPr>
          <w:rFonts w:ascii="ＭＳ Ｐゴシック" w:eastAsia="ＭＳ Ｐゴシック" w:hAnsi="ＭＳ Ｐゴシック" w:cs="Meiryo UI"/>
          <w:sz w:val="20"/>
        </w:rPr>
      </w:pPr>
    </w:p>
    <w:p w14:paraId="0F3FD87F" w14:textId="4321B852" w:rsidR="00E74B8C" w:rsidRDefault="00E05651" w:rsidP="00F73F65">
      <w:pPr>
        <w:spacing w:after="0"/>
        <w:rPr>
          <w:rFonts w:ascii="ＭＳ Ｐゴシック" w:eastAsia="ＭＳ Ｐゴシック" w:hAnsi="ＭＳ Ｐゴシック" w:cs="Meiryo UI"/>
          <w:sz w:val="20"/>
        </w:rPr>
      </w:pPr>
      <w:r w:rsidRPr="00A72F88">
        <w:rPr>
          <w:rFonts w:ascii="ＭＳ Ｐゴシック" w:eastAsia="ＭＳ Ｐゴシック" w:hAnsi="ＭＳ Ｐゴシック" w:cs="Meiryo U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6BC3CC" wp14:editId="2E6DF89B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330950" cy="533400"/>
                <wp:effectExtent l="0" t="0" r="1270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4AA75" w14:textId="77777777" w:rsidR="00E74B8C" w:rsidRDefault="00E74B8C" w:rsidP="00E74B8C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□JANIC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ウェブサイト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 w:rsidR="00E525A5"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indeed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 w:rsidR="00E525A5">
                              <w:rPr>
                                <w:rFonts w:ascii="ＭＳ Ｐゴシック" w:eastAsia="ＭＳ Ｐゴシック" w:hAnsi="ＭＳ Ｐゴシック" w:cs="Meiryo UI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メーリングリスト　【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 xml:space="preserve">　　】</w:t>
                            </w:r>
                          </w:p>
                          <w:p w14:paraId="177C37D4" w14:textId="77777777" w:rsidR="00E74B8C" w:rsidRPr="00A72F88" w:rsidRDefault="00E74B8C" w:rsidP="00E74B8C">
                            <w:pPr>
                              <w:rPr>
                                <w:rFonts w:ascii="ＭＳ Ｐゴシック" w:eastAsia="ＭＳ Ｐゴシック" w:hAnsi="ＭＳ Ｐゴシック" w:cs="Meiryo UI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□JICA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 xml:space="preserve">　Partner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紹介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>その他【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Meiryo UI"/>
                              </w:rPr>
                              <w:t xml:space="preserve">　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BC3CC" id="_x0000_s1036" type="#_x0000_t202" style="position:absolute;margin-left:0;margin-top:16.8pt;width:498.5pt;height:42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" strokeweight=".5pt">
                <v:textbox>
                  <w:txbxContent>
                    <w:p w14:paraId="7834AA75" w14:textId="77777777" w:rsidR="00E74B8C" w:rsidRDefault="00E74B8C" w:rsidP="00E74B8C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□JANIC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ウェブサイト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 w:rsidR="00E525A5">
                        <w:rPr>
                          <w:rFonts w:ascii="ＭＳ Ｐゴシック" w:eastAsia="ＭＳ Ｐゴシック" w:hAnsi="ＭＳ Ｐゴシック" w:cs="Meiryo UI" w:hint="eastAsia"/>
                        </w:rPr>
                        <w:t>indeed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 w:rsidR="00E525A5">
                        <w:rPr>
                          <w:rFonts w:ascii="ＭＳ Ｐゴシック" w:eastAsia="ＭＳ Ｐゴシック" w:hAnsi="ＭＳ Ｐゴシック" w:cs="Meiryo UI"/>
                        </w:rPr>
                        <w:t xml:space="preserve">                          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メーリングリスト　【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 xml:space="preserve">　　】</w:t>
                      </w:r>
                    </w:p>
                    <w:p w14:paraId="177C37D4" w14:textId="77777777" w:rsidR="00E74B8C" w:rsidRPr="00A72F88" w:rsidRDefault="00E74B8C" w:rsidP="00E74B8C">
                      <w:pPr>
                        <w:rPr>
                          <w:rFonts w:ascii="ＭＳ Ｐゴシック" w:eastAsia="ＭＳ Ｐゴシック" w:hAnsi="ＭＳ Ｐゴシック" w:cs="Meiryo UI"/>
                        </w:rPr>
                      </w:pP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□JICA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 xml:space="preserve">　Partner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紹介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>その他【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Meiryo UI"/>
                        </w:rPr>
                        <w:t xml:space="preserve">　　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0BFD" w:rsidRPr="00A72F88">
        <w:rPr>
          <w:rFonts w:ascii="ＭＳ Ｐゴシック" w:eastAsia="ＭＳ Ｐゴシック" w:hAnsi="ＭＳ Ｐゴシック" w:cs="Meiryo UI" w:hint="eastAsia"/>
          <w:sz w:val="20"/>
        </w:rPr>
        <w:t>◆当団体の人材募集情報をどちらでご覧になりましたか。</w:t>
      </w:r>
      <w:r w:rsidR="00E74B8C" w:rsidRPr="00A72F88">
        <w:rPr>
          <w:rFonts w:ascii="ＭＳ Ｐゴシック" w:eastAsia="ＭＳ Ｐゴシック" w:hAnsi="ＭＳ Ｐゴシック" w:cs="Meiryo UI" w:hint="eastAsia"/>
          <w:sz w:val="20"/>
        </w:rPr>
        <w:t>☑</w:t>
      </w:r>
      <w:r w:rsidR="00E74B8C">
        <w:rPr>
          <w:rFonts w:ascii="ＭＳ Ｐゴシック" w:eastAsia="ＭＳ Ｐゴシック" w:hAnsi="ＭＳ Ｐゴシック" w:cs="Meiryo UI" w:hint="eastAsia"/>
          <w:sz w:val="20"/>
        </w:rPr>
        <w:t>をつけてください。</w:t>
      </w:r>
      <w:r w:rsidR="00730BFD" w:rsidRPr="00A72F88">
        <w:rPr>
          <w:rFonts w:ascii="ＭＳ Ｐゴシック" w:eastAsia="ＭＳ Ｐゴシック" w:hAnsi="ＭＳ Ｐゴシック" w:cs="Meiryo UI" w:hint="eastAsia"/>
          <w:sz w:val="20"/>
        </w:rPr>
        <w:t>（複数回答可）</w:t>
      </w:r>
    </w:p>
    <w:p w14:paraId="1F6134AA" w14:textId="77777777" w:rsidR="00E74B8C" w:rsidRDefault="00E74B8C" w:rsidP="00F73F65">
      <w:pPr>
        <w:spacing w:after="0"/>
        <w:jc w:val="right"/>
        <w:rPr>
          <w:rFonts w:ascii="ＭＳ Ｐゴシック" w:eastAsia="ＭＳ Ｐゴシック" w:hAnsi="ＭＳ Ｐゴシック" w:cs="Meiryo UI"/>
          <w:sz w:val="20"/>
        </w:rPr>
      </w:pPr>
    </w:p>
    <w:p w14:paraId="6F2E1DE5" w14:textId="77777777" w:rsidR="00E74B8C" w:rsidRDefault="00E74B8C" w:rsidP="00F73F65">
      <w:pPr>
        <w:spacing w:after="0"/>
        <w:jc w:val="right"/>
        <w:rPr>
          <w:rFonts w:ascii="ＭＳ Ｐゴシック" w:eastAsia="ＭＳ Ｐゴシック" w:hAnsi="ＭＳ Ｐゴシック" w:cs="Meiryo UI"/>
          <w:sz w:val="20"/>
        </w:rPr>
      </w:pPr>
    </w:p>
    <w:sectPr w:rsidR="00E74B8C" w:rsidSect="003A3EEB">
      <w:footerReference w:type="default" r:id="rId8"/>
      <w:pgSz w:w="12240" w:h="15840" w:code="1"/>
      <w:pgMar w:top="1134" w:right="1134" w:bottom="851" w:left="1134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35D24" w14:textId="77777777" w:rsidR="008B52B5" w:rsidRDefault="008B52B5">
      <w:pPr>
        <w:spacing w:after="0"/>
      </w:pPr>
      <w:r>
        <w:separator/>
      </w:r>
    </w:p>
  </w:endnote>
  <w:endnote w:type="continuationSeparator" w:id="0">
    <w:p w14:paraId="336E634E" w14:textId="77777777" w:rsidR="008B52B5" w:rsidRDefault="008B5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71FC" w14:textId="16B04151" w:rsidR="00A449E6" w:rsidRPr="004729C3" w:rsidRDefault="00262298">
    <w:pPr>
      <w:pStyle w:val="ae"/>
      <w:rPr>
        <w:rFonts w:ascii="Meiryo UI" w:eastAsia="Meiryo UI" w:hAnsi="Meiryo UI" w:cs="Meiryo UI"/>
      </w:rPr>
    </w:pPr>
    <w:r w:rsidRPr="004729C3">
      <w:rPr>
        <w:rFonts w:ascii="Meiryo UI" w:eastAsia="Meiryo UI" w:hAnsi="Meiryo UI" w:cs="Meiryo UI"/>
        <w:lang w:val="ja-JP"/>
      </w:rPr>
      <w:t xml:space="preserve"> </w:t>
    </w:r>
    <w:r w:rsidRPr="004729C3">
      <w:rPr>
        <w:rFonts w:ascii="Meiryo UI" w:eastAsia="Meiryo UI" w:hAnsi="Meiryo UI" w:cs="Meiryo UI"/>
      </w:rPr>
      <w:fldChar w:fldCharType="begin"/>
    </w:r>
    <w:r w:rsidRPr="004729C3">
      <w:rPr>
        <w:rFonts w:ascii="Meiryo UI" w:eastAsia="Meiryo UI" w:hAnsi="Meiryo UI" w:cs="Meiryo UI"/>
      </w:rPr>
      <w:instrText>PAGE   \* MERGEFORMAT</w:instrText>
    </w:r>
    <w:r w:rsidRPr="004729C3">
      <w:rPr>
        <w:rFonts w:ascii="Meiryo UI" w:eastAsia="Meiryo UI" w:hAnsi="Meiryo UI" w:cs="Meiryo UI"/>
      </w:rPr>
      <w:fldChar w:fldCharType="separate"/>
    </w:r>
    <w:r w:rsidR="00DE1329" w:rsidRPr="00DE1329">
      <w:rPr>
        <w:rFonts w:ascii="Meiryo UI" w:eastAsia="Meiryo UI" w:hAnsi="Meiryo UI" w:cs="Meiryo UI"/>
        <w:noProof/>
        <w:lang w:val="ja-JP"/>
      </w:rPr>
      <w:t>3</w:t>
    </w:r>
    <w:r w:rsidRPr="004729C3">
      <w:rPr>
        <w:rFonts w:ascii="Meiryo UI" w:eastAsia="Meiryo UI" w:hAnsi="Meiryo UI" w:cs="Meiryo U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E64B" w14:textId="77777777" w:rsidR="008B52B5" w:rsidRDefault="008B52B5">
      <w:pPr>
        <w:spacing w:after="0"/>
      </w:pPr>
      <w:r>
        <w:separator/>
      </w:r>
    </w:p>
  </w:footnote>
  <w:footnote w:type="continuationSeparator" w:id="0">
    <w:p w14:paraId="43DA923B" w14:textId="77777777" w:rsidR="008B52B5" w:rsidRDefault="008B5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E208B"/>
    <w:multiLevelType w:val="hybridMultilevel"/>
    <w:tmpl w:val="3820A92A"/>
    <w:lvl w:ilvl="0" w:tplc="50505F5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FB165E"/>
    <w:multiLevelType w:val="hybridMultilevel"/>
    <w:tmpl w:val="4C5828F0"/>
    <w:lvl w:ilvl="0" w:tplc="EA184B6E">
      <w:start w:val="1"/>
      <w:numFmt w:val="bullet"/>
      <w:pStyle w:val="a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EB"/>
    <w:rsid w:val="001361D7"/>
    <w:rsid w:val="00196472"/>
    <w:rsid w:val="00216A82"/>
    <w:rsid w:val="00262298"/>
    <w:rsid w:val="002F3233"/>
    <w:rsid w:val="003A3EEB"/>
    <w:rsid w:val="003A6B9F"/>
    <w:rsid w:val="003B6D00"/>
    <w:rsid w:val="003E574F"/>
    <w:rsid w:val="004729C3"/>
    <w:rsid w:val="00480185"/>
    <w:rsid w:val="005065CE"/>
    <w:rsid w:val="00685512"/>
    <w:rsid w:val="006964B6"/>
    <w:rsid w:val="00730BFD"/>
    <w:rsid w:val="00840E4E"/>
    <w:rsid w:val="008A1B5F"/>
    <w:rsid w:val="008B52B5"/>
    <w:rsid w:val="00973BFE"/>
    <w:rsid w:val="0097430E"/>
    <w:rsid w:val="009F20FA"/>
    <w:rsid w:val="00A449E6"/>
    <w:rsid w:val="00A72F88"/>
    <w:rsid w:val="00AB2573"/>
    <w:rsid w:val="00B76F50"/>
    <w:rsid w:val="00BA1335"/>
    <w:rsid w:val="00BF3C36"/>
    <w:rsid w:val="00C841EC"/>
    <w:rsid w:val="00CC46A9"/>
    <w:rsid w:val="00D9474A"/>
    <w:rsid w:val="00DE1329"/>
    <w:rsid w:val="00E05651"/>
    <w:rsid w:val="00E525A5"/>
    <w:rsid w:val="00E66761"/>
    <w:rsid w:val="00E74B8C"/>
    <w:rsid w:val="00E74EC3"/>
    <w:rsid w:val="00E82BDB"/>
    <w:rsid w:val="00E86877"/>
    <w:rsid w:val="00F324BC"/>
    <w:rsid w:val="00F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46EAE"/>
  <w15:chartTrackingRefBased/>
  <w15:docId w15:val="{C4E2772B-A096-40D8-A362-E0B39791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3BFE"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next w:val="a0"/>
    <w:link w:val="a5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a5">
    <w:name w:val="タイトルの文字"/>
    <w:basedOn w:val="a1"/>
    <w:link w:val="a4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customStyle="1" w:styleId="a6">
    <w:name w:val="サブタイトル"/>
    <w:basedOn w:val="a0"/>
    <w:next w:val="a0"/>
    <w:link w:val="a7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a7">
    <w:name w:val="サブタイトル文字"/>
    <w:basedOn w:val="a1"/>
    <w:link w:val="a6"/>
    <w:uiPriority w:val="3"/>
    <w:rPr>
      <w:b/>
      <w:bCs/>
      <w:color w:val="262626" w:themeColor="text1" w:themeTint="D9"/>
      <w:spacing w:val="15"/>
      <w:sz w:val="24"/>
    </w:rPr>
  </w:style>
  <w:style w:type="character" w:styleId="a8">
    <w:name w:val="Placeholder Text"/>
    <w:basedOn w:val="a1"/>
    <w:uiPriority w:val="99"/>
    <w:semiHidden/>
    <w:rPr>
      <w:color w:val="808080"/>
    </w:r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customStyle="1" w:styleId="a9">
    <w:name w:val="テーブル グリッド"/>
    <w:basedOn w:val="a2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4"/>
      </w:numPr>
    </w:pPr>
  </w:style>
  <w:style w:type="character" w:customStyle="1" w:styleId="aa">
    <w:name w:val="強調"/>
    <w:basedOn w:val="a1"/>
    <w:uiPriority w:val="1"/>
    <w:qFormat/>
    <w:rPr>
      <w:b/>
      <w:bCs/>
      <w:color w:val="262626" w:themeColor="text1" w:themeTint="D9"/>
    </w:rPr>
  </w:style>
  <w:style w:type="table" w:customStyle="1" w:styleId="-">
    <w:name w:val="シラバスの表 - 罫線なし"/>
    <w:basedOn w:val="a2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customStyle="1" w:styleId="ab">
    <w:name w:val="間隔なし"/>
    <w:uiPriority w:val="36"/>
    <w:qFormat/>
    <w:pPr>
      <w:spacing w:after="0"/>
    </w:pPr>
  </w:style>
  <w:style w:type="table" w:customStyle="1" w:styleId="-0">
    <w:name w:val="シラバスの表 - 罫線あり"/>
    <w:basedOn w:val="a2"/>
    <w:uiPriority w:val="99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ac">
    <w:name w:val="header"/>
    <w:basedOn w:val="a0"/>
    <w:link w:val="ad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d">
    <w:name w:val="ヘッダー (文字)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af">
    <w:name w:val="フッター (文字)"/>
    <w:basedOn w:val="a1"/>
    <w:link w:val="ae"/>
    <w:uiPriority w:val="99"/>
    <w:rPr>
      <w:b/>
      <w:bCs/>
      <w:color w:val="262626" w:themeColor="text1" w:themeTint="D9"/>
    </w:rPr>
  </w:style>
  <w:style w:type="paragraph" w:styleId="af0">
    <w:name w:val="List Paragraph"/>
    <w:basedOn w:val="a0"/>
    <w:uiPriority w:val="34"/>
    <w:unhideWhenUsed/>
    <w:qFormat/>
    <w:rsid w:val="00196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u\AppData\Roaming\Microsoft\Templates\&#12467;&#12540;&#12473;&#27010;&#35201;.dotx" TargetMode="Externa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9B827C3-6CAF-4F66-A2F7-D2220C916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コース概要.dotx</Template>
  <TotalTime>3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インストラクター情報</vt:lpstr>
      <vt:lpstr>概要</vt:lpstr>
      <vt:lpstr>    説明</vt:lpstr>
      <vt:lpstr>    期待される成果と目標</vt:lpstr>
      <vt:lpstr>コース資料</vt:lpstr>
      <vt:lpstr>    必須の資料</vt:lpstr>
      <vt:lpstr>    オプションの資料</vt:lpstr>
      <vt:lpstr>    必須テキスト</vt:lpstr>
      <vt:lpstr>コースのスケジュール</vt:lpstr>
      <vt:lpstr>試験のスケジュール</vt:lpstr>
      <vt:lpstr>追加情報とリソース</vt:lpstr>
      <vt:lpstr>    &lt;[ここをクリックして、スケジュールを追加します]&gt;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</dc:creator>
  <cp:keywords/>
  <cp:lastModifiedBy>Shuko ITO</cp:lastModifiedBy>
  <cp:revision>3</cp:revision>
  <dcterms:created xsi:type="dcterms:W3CDTF">2024-01-29T07:54:00Z</dcterms:created>
  <dcterms:modified xsi:type="dcterms:W3CDTF">2024-01-29T07:57:00Z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</Properties>
</file>